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08E30D" w14:textId="658AFC41" w:rsidR="00C23273" w:rsidRDefault="00C23273" w:rsidP="00C23273">
      <w:pPr>
        <w:spacing w:line="276" w:lineRule="auto"/>
        <w:jc w:val="center"/>
        <w:rPr>
          <w:i/>
          <w:szCs w:val="22"/>
        </w:rPr>
      </w:pPr>
      <w:r>
        <w:rPr>
          <w:b/>
          <w:caps/>
          <w:sz w:val="36"/>
          <w:szCs w:val="36"/>
        </w:rPr>
        <w:t xml:space="preserve">Vyjádření lékaře k přijetí do </w:t>
      </w:r>
      <w:proofErr w:type="spellStart"/>
      <w:r>
        <w:rPr>
          <w:b/>
          <w:sz w:val="36"/>
          <w:szCs w:val="36"/>
        </w:rPr>
        <w:t>SeniorCentra</w:t>
      </w:r>
      <w:proofErr w:type="spellEnd"/>
      <w:r>
        <w:rPr>
          <w:b/>
          <w:sz w:val="36"/>
          <w:szCs w:val="36"/>
        </w:rPr>
        <w:t xml:space="preserve"> Humpolec</w:t>
      </w:r>
    </w:p>
    <w:p w14:paraId="56FB2DD5" w14:textId="77777777" w:rsidR="00C23273" w:rsidRDefault="00C23273" w:rsidP="00C23273">
      <w:pPr>
        <w:spacing w:line="276" w:lineRule="auto"/>
        <w:jc w:val="center"/>
        <w:rPr>
          <w:i/>
          <w:sz w:val="14"/>
          <w:szCs w:val="14"/>
        </w:rPr>
      </w:pPr>
    </w:p>
    <w:p w14:paraId="7D1A227C" w14:textId="77777777" w:rsidR="00C23273" w:rsidRDefault="00C23273" w:rsidP="00C23273">
      <w:pPr>
        <w:spacing w:line="276" w:lineRule="auto"/>
        <w:jc w:val="center"/>
        <w:rPr>
          <w:i/>
          <w:sz w:val="6"/>
          <w:szCs w:val="6"/>
        </w:rPr>
      </w:pPr>
    </w:p>
    <w:tbl>
      <w:tblPr>
        <w:tblW w:w="10046" w:type="dxa"/>
        <w:tblInd w:w="-15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2"/>
        <w:gridCol w:w="6974"/>
      </w:tblGrid>
      <w:tr w:rsidR="00C23273" w14:paraId="73744E32" w14:textId="77777777" w:rsidTr="00B11C1B">
        <w:trPr>
          <w:trHeight w:val="397"/>
        </w:trPr>
        <w:tc>
          <w:tcPr>
            <w:tcW w:w="30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A9F4A4" w14:textId="77777777" w:rsidR="00C23273" w:rsidRDefault="00C23273" w:rsidP="00B11C1B">
            <w:pPr>
              <w:spacing w:before="120" w:after="120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Jméno a příjmení žadatele, titul</w:t>
            </w:r>
          </w:p>
        </w:tc>
        <w:tc>
          <w:tcPr>
            <w:tcW w:w="69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91B32B0" w14:textId="77777777" w:rsidR="00C23273" w:rsidRDefault="00C23273" w:rsidP="00B11C1B">
            <w:pPr>
              <w:spacing w:before="120" w:after="120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C23273" w14:paraId="60972BD4" w14:textId="77777777" w:rsidTr="00B11C1B">
        <w:trPr>
          <w:trHeight w:val="397"/>
        </w:trPr>
        <w:tc>
          <w:tcPr>
            <w:tcW w:w="30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E8C036" w14:textId="77777777" w:rsidR="00C23273" w:rsidRDefault="00C23273" w:rsidP="00B11C1B">
            <w:pPr>
              <w:spacing w:before="120" w:after="120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Adresa trvalého bydliště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2F22AEC3" w14:textId="77777777" w:rsidR="00C23273" w:rsidRDefault="00C23273" w:rsidP="00B11C1B">
            <w:pPr>
              <w:spacing w:before="120" w:after="120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C23273" w14:paraId="038EF8F0" w14:textId="77777777" w:rsidTr="00B11C1B">
        <w:trPr>
          <w:trHeight w:val="397"/>
        </w:trPr>
        <w:tc>
          <w:tcPr>
            <w:tcW w:w="30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795EAD" w14:textId="77777777" w:rsidR="00C23273" w:rsidRDefault="00C23273" w:rsidP="00B11C1B">
            <w:pPr>
              <w:spacing w:before="120" w:after="120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Datum narození (den, měsíc, rok)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2531D396" w14:textId="77777777" w:rsidR="00C23273" w:rsidRDefault="00C23273" w:rsidP="00B11C1B">
            <w:pPr>
              <w:spacing w:before="120" w:after="120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C23273" w14:paraId="55D785C5" w14:textId="77777777" w:rsidTr="00B11C1B">
        <w:trPr>
          <w:trHeight w:val="397"/>
        </w:trPr>
        <w:tc>
          <w:tcPr>
            <w:tcW w:w="30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F0C1B1" w14:textId="77777777" w:rsidR="00C23273" w:rsidRDefault="00C23273" w:rsidP="00B11C1B">
            <w:pPr>
              <w:spacing w:before="120" w:after="120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Zdravotní pojišťovna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543671D" w14:textId="77777777" w:rsidR="00C23273" w:rsidRDefault="00C23273" w:rsidP="00B11C1B">
            <w:pPr>
              <w:spacing w:before="120" w:after="120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C23273" w14:paraId="1D8F9E9B" w14:textId="77777777" w:rsidTr="00B11C1B">
        <w:trPr>
          <w:trHeight w:val="1097"/>
        </w:trPr>
        <w:tc>
          <w:tcPr>
            <w:tcW w:w="30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33C649" w14:textId="77777777" w:rsidR="00C23273" w:rsidRDefault="00C23273" w:rsidP="00B11C1B">
            <w:pPr>
              <w:spacing w:before="120" w:after="120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Jméno praktického lékaře (kontakt)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54AB1B2" w14:textId="77777777" w:rsidR="00C23273" w:rsidRDefault="00C23273" w:rsidP="00B11C1B">
            <w:pPr>
              <w:spacing w:before="120" w:after="120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C23273" w14:paraId="060F6695" w14:textId="77777777" w:rsidTr="00B11C1B">
        <w:trPr>
          <w:trHeight w:val="3593"/>
        </w:trPr>
        <w:tc>
          <w:tcPr>
            <w:tcW w:w="30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9C468D7" w14:textId="77777777" w:rsidR="00C23273" w:rsidRDefault="00C23273" w:rsidP="00B11C1B">
            <w:pPr>
              <w:spacing w:before="120" w:after="12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Anamnéza </w:t>
            </w:r>
          </w:p>
          <w:p w14:paraId="6EF6D359" w14:textId="77777777" w:rsidR="00C23273" w:rsidRDefault="00C23273" w:rsidP="00B11C1B">
            <w:pPr>
              <w:spacing w:before="120" w:after="12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(RA, OA, operace, úrazy, abúzus)</w:t>
            </w:r>
          </w:p>
          <w:p w14:paraId="0E16F5F8" w14:textId="77777777" w:rsidR="00C23273" w:rsidRDefault="00C23273" w:rsidP="00B11C1B">
            <w:pPr>
              <w:spacing w:before="120" w:after="120"/>
              <w:rPr>
                <w:rFonts w:ascii="Century Gothic" w:hAnsi="Century Gothic"/>
              </w:rPr>
            </w:pPr>
          </w:p>
          <w:p w14:paraId="21E6EFA8" w14:textId="77777777" w:rsidR="00C23273" w:rsidRDefault="00C23273" w:rsidP="00B11C1B">
            <w:pPr>
              <w:spacing w:before="120" w:after="12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Lze nahradit lékařskou zprávou</w:t>
            </w:r>
            <w:bookmarkStart w:id="0" w:name="_GoBack"/>
            <w:bookmarkEnd w:id="0"/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3384BB3A" w14:textId="77777777" w:rsidR="00C23273" w:rsidRDefault="00C23273" w:rsidP="00B11C1B">
            <w:pPr>
              <w:spacing w:before="120" w:after="120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C23273" w14:paraId="1FDAD0D7" w14:textId="77777777" w:rsidTr="00B11C1B">
        <w:trPr>
          <w:trHeight w:val="1564"/>
        </w:trPr>
        <w:tc>
          <w:tcPr>
            <w:tcW w:w="30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F12AF" w14:textId="77777777" w:rsidR="00C23273" w:rsidRDefault="00C23273" w:rsidP="00B11C1B">
            <w:pPr>
              <w:spacing w:before="120" w:after="12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Poslední medikace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63DC9206" w14:textId="77777777" w:rsidR="00C23273" w:rsidRDefault="00C23273" w:rsidP="00B11C1B">
            <w:pPr>
              <w:spacing w:before="120" w:after="120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C23273" w14:paraId="3D4E20CA" w14:textId="77777777" w:rsidTr="00B11C1B">
        <w:trPr>
          <w:trHeight w:val="397"/>
        </w:trPr>
        <w:tc>
          <w:tcPr>
            <w:tcW w:w="30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A87B9" w14:textId="77777777" w:rsidR="00C23273" w:rsidRDefault="00C23273" w:rsidP="00B11C1B">
            <w:pPr>
              <w:spacing w:before="120" w:after="12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Mobilita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65857FD9" w14:textId="77777777" w:rsidR="00C23273" w:rsidRDefault="00C23273" w:rsidP="00B11C1B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Segoe UI Symbol" w:eastAsia="MS Mincho" w:hAnsi="Segoe UI Symbol" w:cs="Segoe UI Symbol"/>
                <w:sz w:val="18"/>
                <w:szCs w:val="18"/>
                <w:lang w:val="en-US"/>
              </w:rPr>
              <w:t>☐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>Mobilní</w:t>
            </w:r>
          </w:p>
          <w:p w14:paraId="4D869826" w14:textId="77777777" w:rsidR="00C23273" w:rsidRDefault="00C23273" w:rsidP="00B11C1B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Segoe UI Symbol" w:eastAsia="MS Mincho" w:hAnsi="Segoe UI Symbol" w:cs="Segoe UI Symbol"/>
                <w:sz w:val="18"/>
                <w:szCs w:val="18"/>
                <w:lang w:val="en-US"/>
              </w:rPr>
              <w:t>☐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>Částečně mobilní (vycházková hůl, fr. hůl, chodítko…)</w:t>
            </w:r>
          </w:p>
          <w:p w14:paraId="3F87CE5C" w14:textId="77777777" w:rsidR="00C23273" w:rsidRDefault="00C23273" w:rsidP="00B11C1B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</w:p>
          <w:p w14:paraId="5804701E" w14:textId="77777777" w:rsidR="00C23273" w:rsidRDefault="00C23273" w:rsidP="00B11C1B">
            <w:pPr>
              <w:spacing w:before="120" w:after="12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Segoe UI Symbol" w:eastAsia="MS Mincho" w:hAnsi="Segoe UI Symbol" w:cs="Segoe UI Symbol"/>
                <w:sz w:val="18"/>
                <w:szCs w:val="18"/>
                <w:lang w:val="en-US"/>
              </w:rPr>
              <w:t>☐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>Zcela imobilní</w:t>
            </w:r>
          </w:p>
        </w:tc>
      </w:tr>
      <w:tr w:rsidR="00C23273" w14:paraId="1CAA3C2D" w14:textId="77777777" w:rsidTr="00B11C1B">
        <w:trPr>
          <w:trHeight w:val="2413"/>
        </w:trPr>
        <w:tc>
          <w:tcPr>
            <w:tcW w:w="30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CC2D1" w14:textId="77777777" w:rsidR="00C23273" w:rsidRDefault="00C23273" w:rsidP="00B11C1B">
            <w:pPr>
              <w:spacing w:before="120" w:after="12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Kontinence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0DAB92D" w14:textId="77777777" w:rsidR="00C23273" w:rsidRDefault="00C23273" w:rsidP="00B11C1B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Segoe UI Symbol" w:eastAsia="MS Mincho" w:hAnsi="Segoe UI Symbol" w:cs="Segoe UI Symbol"/>
                <w:sz w:val="18"/>
                <w:szCs w:val="18"/>
              </w:rPr>
              <w:t>☐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Kontinentní</w:t>
            </w:r>
          </w:p>
          <w:p w14:paraId="31FEA088" w14:textId="77777777" w:rsidR="00C23273" w:rsidRDefault="00C23273" w:rsidP="00B11C1B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Segoe UI Symbol" w:eastAsia="MS Mincho" w:hAnsi="Segoe UI Symbol" w:cs="Segoe UI Symbol"/>
                <w:sz w:val="18"/>
                <w:szCs w:val="18"/>
              </w:rPr>
              <w:t>☐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Inkontinentní</w:t>
            </w:r>
          </w:p>
          <w:p w14:paraId="10614931" w14:textId="77777777" w:rsidR="00C23273" w:rsidRDefault="00C23273" w:rsidP="00B11C1B">
            <w:pPr>
              <w:pStyle w:val="Standard"/>
              <w:tabs>
                <w:tab w:val="left" w:pos="284"/>
              </w:tabs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P</w:t>
            </w:r>
            <w:r>
              <w:rPr>
                <w:rFonts w:ascii="Century Gothic" w:hAnsi="Century Gothic" w:cs="Times New Roman"/>
                <w:sz w:val="18"/>
                <w:szCs w:val="18"/>
              </w:rPr>
              <w:t xml:space="preserve">oužívané </w:t>
            </w:r>
            <w:proofErr w:type="spellStart"/>
            <w:r>
              <w:rPr>
                <w:rFonts w:ascii="Century Gothic" w:hAnsi="Century Gothic" w:cs="Times New Roman"/>
                <w:sz w:val="18"/>
                <w:szCs w:val="18"/>
              </w:rPr>
              <w:t>inko</w:t>
            </w:r>
            <w:proofErr w:type="spellEnd"/>
            <w:r>
              <w:rPr>
                <w:rFonts w:ascii="Century Gothic" w:hAnsi="Century Gothic" w:cs="Times New Roman"/>
                <w:sz w:val="18"/>
                <w:szCs w:val="18"/>
              </w:rPr>
              <w:t>-pomůcky:</w:t>
            </w:r>
          </w:p>
          <w:p w14:paraId="7F4190B9" w14:textId="77777777" w:rsidR="00C23273" w:rsidRDefault="00C23273" w:rsidP="00B11C1B">
            <w:pPr>
              <w:pStyle w:val="Standard"/>
              <w:tabs>
                <w:tab w:val="left" w:pos="284"/>
              </w:tabs>
              <w:spacing w:line="360" w:lineRule="auto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ab/>
              <w:t xml:space="preserve"> </w:t>
            </w:r>
          </w:p>
          <w:p w14:paraId="115A04B1" w14:textId="77777777" w:rsidR="00C23273" w:rsidRDefault="00C23273" w:rsidP="00B11C1B">
            <w:pPr>
              <w:pStyle w:val="Standard"/>
              <w:tabs>
                <w:tab w:val="left" w:pos="284"/>
              </w:tabs>
              <w:spacing w:line="360" w:lineRule="auto"/>
              <w:rPr>
                <w:rFonts w:ascii="Century Gothic" w:hAnsi="Century Gothic" w:cs="Times New Roman"/>
                <w:sz w:val="18"/>
                <w:szCs w:val="18"/>
              </w:rPr>
            </w:pPr>
          </w:p>
          <w:p w14:paraId="4572BAF7" w14:textId="77777777" w:rsidR="00C23273" w:rsidRDefault="00C23273" w:rsidP="00B11C1B">
            <w:pPr>
              <w:pStyle w:val="Standard"/>
              <w:tabs>
                <w:tab w:val="left" w:pos="284"/>
              </w:tabs>
              <w:spacing w:line="360" w:lineRule="auto"/>
              <w:rPr>
                <w:rFonts w:ascii="Century Gothic" w:hAnsi="Century Gothic" w:cs="Times New Roman"/>
                <w:sz w:val="18"/>
                <w:szCs w:val="18"/>
              </w:rPr>
            </w:pPr>
          </w:p>
          <w:p w14:paraId="5D7B6634" w14:textId="77777777" w:rsidR="00C23273" w:rsidRDefault="00C23273" w:rsidP="00B11C1B">
            <w:pPr>
              <w:pStyle w:val="Standard"/>
              <w:tabs>
                <w:tab w:val="left" w:pos="284"/>
              </w:tabs>
              <w:spacing w:line="360" w:lineRule="auto"/>
              <w:rPr>
                <w:rFonts w:ascii="Century Gothic" w:hAnsi="Century Gothic" w:cs="Times New Roman"/>
                <w:b/>
                <w:sz w:val="18"/>
                <w:szCs w:val="18"/>
              </w:rPr>
            </w:pPr>
            <w:r>
              <w:rPr>
                <w:rFonts w:ascii="Century Gothic" w:hAnsi="Century Gothic" w:cs="Times New Roman"/>
                <w:b/>
                <w:sz w:val="18"/>
                <w:szCs w:val="18"/>
              </w:rPr>
              <w:t xml:space="preserve">Datum poslední preskripce </w:t>
            </w:r>
            <w:proofErr w:type="spellStart"/>
            <w:r>
              <w:rPr>
                <w:rFonts w:ascii="Century Gothic" w:hAnsi="Century Gothic" w:cs="Times New Roman"/>
                <w:b/>
                <w:sz w:val="18"/>
                <w:szCs w:val="18"/>
              </w:rPr>
              <w:t>inko</w:t>
            </w:r>
            <w:proofErr w:type="spellEnd"/>
            <w:r>
              <w:rPr>
                <w:rFonts w:ascii="Century Gothic" w:hAnsi="Century Gothic" w:cs="Times New Roman"/>
                <w:b/>
                <w:sz w:val="18"/>
                <w:szCs w:val="18"/>
              </w:rPr>
              <w:t xml:space="preserve">-pomůcek i savých </w:t>
            </w:r>
            <w:proofErr w:type="spellStart"/>
            <w:r>
              <w:rPr>
                <w:rFonts w:ascii="Century Gothic" w:hAnsi="Century Gothic" w:cs="Times New Roman"/>
                <w:b/>
                <w:sz w:val="18"/>
                <w:szCs w:val="18"/>
              </w:rPr>
              <w:t>inko</w:t>
            </w:r>
            <w:proofErr w:type="spellEnd"/>
            <w:r>
              <w:rPr>
                <w:rFonts w:ascii="Century Gothic" w:hAnsi="Century Gothic" w:cs="Times New Roman"/>
                <w:b/>
                <w:sz w:val="18"/>
                <w:szCs w:val="18"/>
              </w:rPr>
              <w:t>-podložek:</w:t>
            </w:r>
          </w:p>
          <w:p w14:paraId="620CB5E0" w14:textId="77777777" w:rsidR="00C23273" w:rsidRDefault="00C23273" w:rsidP="00B11C1B">
            <w:pPr>
              <w:spacing w:before="120" w:after="12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23273" w14:paraId="1615A78B" w14:textId="77777777" w:rsidTr="00B11C1B">
        <w:trPr>
          <w:trHeight w:val="397"/>
        </w:trPr>
        <w:tc>
          <w:tcPr>
            <w:tcW w:w="30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3501B" w14:textId="77777777" w:rsidR="00C23273" w:rsidRDefault="00C23273" w:rsidP="00B11C1B">
            <w:pPr>
              <w:spacing w:before="120" w:after="12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Stav kognitivních funkcí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4AB4F9C5" w14:textId="77777777" w:rsidR="00C23273" w:rsidRDefault="00C23273" w:rsidP="00B11C1B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Segoe UI Symbol" w:eastAsia="MS Mincho" w:hAnsi="Segoe UI Symbol" w:cs="Segoe UI Symbol"/>
                <w:sz w:val="18"/>
                <w:szCs w:val="18"/>
                <w:lang w:val="en-US"/>
              </w:rPr>
              <w:t>☐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>Bez kognitivní poruchy</w:t>
            </w:r>
          </w:p>
          <w:p w14:paraId="1BDECBDE" w14:textId="77777777" w:rsidR="00C23273" w:rsidRDefault="00C23273" w:rsidP="00B11C1B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Segoe UI Symbol" w:eastAsia="MS Mincho" w:hAnsi="Segoe UI Symbol" w:cs="Segoe UI Symbol"/>
                <w:sz w:val="18"/>
                <w:szCs w:val="18"/>
                <w:lang w:val="en-US"/>
              </w:rPr>
              <w:t>☐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>Lehký kognitivní deficit</w:t>
            </w:r>
          </w:p>
          <w:p w14:paraId="4D3FBA32" w14:textId="77777777" w:rsidR="00C23273" w:rsidRDefault="00C23273" w:rsidP="00B11C1B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Segoe UI Symbol" w:eastAsia="MS Mincho" w:hAnsi="Segoe UI Symbol" w:cs="Segoe UI Symbol"/>
                <w:sz w:val="18"/>
                <w:szCs w:val="18"/>
                <w:lang w:val="en-US"/>
              </w:rPr>
              <w:t>☐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>Demence</w:t>
            </w:r>
          </w:p>
          <w:p w14:paraId="20D6F2FF" w14:textId="77777777" w:rsidR="00C23273" w:rsidRDefault="00C23273" w:rsidP="00B11C1B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Segoe UI Symbol" w:eastAsia="MS Mincho" w:hAnsi="Segoe UI Symbol" w:cs="Segoe UI Symbol"/>
                <w:sz w:val="18"/>
                <w:szCs w:val="18"/>
                <w:lang w:val="en-US"/>
              </w:rPr>
              <w:t>☐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>Výsledek MMSE:</w:t>
            </w:r>
          </w:p>
          <w:p w14:paraId="7134EA83" w14:textId="77777777" w:rsidR="00C23273" w:rsidRDefault="00C23273" w:rsidP="00B11C1B">
            <w:pPr>
              <w:spacing w:before="120" w:after="120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C23273" w14:paraId="127C1515" w14:textId="77777777" w:rsidTr="00B11C1B">
        <w:trPr>
          <w:trHeight w:val="2158"/>
        </w:trPr>
        <w:tc>
          <w:tcPr>
            <w:tcW w:w="30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92E07" w14:textId="77777777" w:rsidR="00C23273" w:rsidRDefault="00C23273" w:rsidP="00B11C1B">
            <w:pPr>
              <w:spacing w:before="120" w:after="12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Dekubity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BF794AA" w14:textId="77777777" w:rsidR="00C23273" w:rsidRDefault="00C23273" w:rsidP="00B11C1B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Segoe UI Symbol" w:eastAsia="MS Mincho" w:hAnsi="Segoe UI Symbol" w:cs="Segoe UI Symbol"/>
                <w:sz w:val="18"/>
                <w:szCs w:val="18"/>
                <w:lang w:val="en-US"/>
              </w:rPr>
              <w:t>☐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>Ne</w:t>
            </w:r>
          </w:p>
          <w:p w14:paraId="440F1A98" w14:textId="77777777" w:rsidR="00C23273" w:rsidRDefault="00C23273" w:rsidP="00B11C1B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Segoe UI Symbol" w:eastAsia="MS Mincho" w:hAnsi="Segoe UI Symbol" w:cs="Segoe UI Symbol"/>
                <w:sz w:val="18"/>
                <w:szCs w:val="18"/>
                <w:lang w:val="en-US"/>
              </w:rPr>
              <w:t>☐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>Ano (popis):</w:t>
            </w:r>
          </w:p>
        </w:tc>
      </w:tr>
      <w:tr w:rsidR="00C23273" w14:paraId="7E33AC5D" w14:textId="77777777" w:rsidTr="00B11C1B">
        <w:trPr>
          <w:trHeight w:val="2132"/>
        </w:trPr>
        <w:tc>
          <w:tcPr>
            <w:tcW w:w="30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194A1" w14:textId="77777777" w:rsidR="00C23273" w:rsidRDefault="00C23273" w:rsidP="00B11C1B">
            <w:pPr>
              <w:spacing w:before="120" w:after="12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Očkování (datum)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7EFC1B4" w14:textId="77777777" w:rsidR="00C23273" w:rsidRDefault="00C23273" w:rsidP="00B11C1B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Segoe UI Symbol" w:eastAsia="MS Mincho" w:hAnsi="Segoe UI Symbol" w:cs="Segoe UI Symbol"/>
                <w:sz w:val="18"/>
                <w:szCs w:val="18"/>
                <w:lang w:val="en-US"/>
              </w:rPr>
              <w:t>☐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>TAT:</w:t>
            </w:r>
          </w:p>
          <w:p w14:paraId="63E6C85E" w14:textId="77777777" w:rsidR="00C23273" w:rsidRDefault="00C23273" w:rsidP="00B11C1B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Segoe UI Symbol" w:eastAsia="MS Mincho" w:hAnsi="Segoe UI Symbol" w:cs="Segoe UI Symbol"/>
                <w:sz w:val="18"/>
                <w:szCs w:val="18"/>
                <w:lang w:val="en-US"/>
              </w:rPr>
              <w:t>☐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>PNEUMO:</w:t>
            </w:r>
          </w:p>
          <w:p w14:paraId="27A19DE9" w14:textId="77777777" w:rsidR="00C23273" w:rsidRDefault="00C23273" w:rsidP="00B11C1B">
            <w:pPr>
              <w:spacing w:before="120" w:after="12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Segoe UI Symbol" w:eastAsia="MS Mincho" w:hAnsi="Segoe UI Symbol" w:cs="Segoe UI Symbol"/>
                <w:sz w:val="18"/>
                <w:szCs w:val="18"/>
                <w:lang w:val="en-US"/>
              </w:rPr>
              <w:t>☐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>Jiné:</w:t>
            </w:r>
          </w:p>
        </w:tc>
      </w:tr>
      <w:tr w:rsidR="00C23273" w14:paraId="412AA566" w14:textId="77777777" w:rsidTr="00B11C1B">
        <w:trPr>
          <w:trHeight w:val="2004"/>
        </w:trPr>
        <w:tc>
          <w:tcPr>
            <w:tcW w:w="30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858E2" w14:textId="77777777" w:rsidR="00C23273" w:rsidRDefault="00C23273" w:rsidP="00B11C1B">
            <w:pPr>
              <w:spacing w:before="120" w:after="12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Infekční onemocnění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269B90" w14:textId="77777777" w:rsidR="00C23273" w:rsidRDefault="00C23273" w:rsidP="00B11C1B">
            <w:pPr>
              <w:spacing w:before="120" w:after="120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C23273" w14:paraId="199E05D7" w14:textId="77777777" w:rsidTr="00B11C1B">
        <w:trPr>
          <w:trHeight w:val="2004"/>
        </w:trPr>
        <w:tc>
          <w:tcPr>
            <w:tcW w:w="30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81BD7" w14:textId="77777777" w:rsidR="00C23273" w:rsidRDefault="00C23273" w:rsidP="00B11C1B">
            <w:pPr>
              <w:spacing w:before="120" w:after="12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Zvláštní péče </w:t>
            </w:r>
          </w:p>
          <w:p w14:paraId="63F0C79E" w14:textId="77777777" w:rsidR="00C23273" w:rsidRDefault="00C23273" w:rsidP="00B11C1B">
            <w:pPr>
              <w:spacing w:before="120" w:after="12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(PEG, dieta…)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26E14D" w14:textId="77777777" w:rsidR="00C23273" w:rsidRDefault="00C23273" w:rsidP="00B11C1B">
            <w:pPr>
              <w:spacing w:before="120" w:after="120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C23273" w14:paraId="080596AC" w14:textId="77777777" w:rsidTr="00B11C1B">
        <w:trPr>
          <w:trHeight w:val="1818"/>
        </w:trPr>
        <w:tc>
          <w:tcPr>
            <w:tcW w:w="30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2CBCA" w14:textId="77777777" w:rsidR="00C23273" w:rsidRDefault="00C23273" w:rsidP="00B11C1B">
            <w:pPr>
              <w:spacing w:before="120" w:after="12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Diagnostický souhrn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960F78D" w14:textId="77777777" w:rsidR="00C23273" w:rsidRDefault="00C23273" w:rsidP="00B11C1B">
            <w:pPr>
              <w:spacing w:before="120" w:after="12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 </w:t>
            </w:r>
          </w:p>
        </w:tc>
      </w:tr>
      <w:tr w:rsidR="00C23273" w14:paraId="4160025F" w14:textId="77777777" w:rsidTr="00B11C1B">
        <w:trPr>
          <w:trHeight w:val="1834"/>
        </w:trPr>
        <w:tc>
          <w:tcPr>
            <w:tcW w:w="30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971EBAC" w14:textId="77777777" w:rsidR="00C23273" w:rsidRDefault="00C23273" w:rsidP="00B11C1B">
            <w:pPr>
              <w:spacing w:before="120" w:after="12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Žadatel je v péči odborného lékaře/lékařů</w:t>
            </w:r>
          </w:p>
          <w:p w14:paraId="026AFF41" w14:textId="77777777" w:rsidR="00C23273" w:rsidRDefault="00C23273" w:rsidP="00B11C1B">
            <w:pPr>
              <w:spacing w:before="120" w:after="120"/>
              <w:rPr>
                <w:rFonts w:ascii="Century Gothic" w:hAnsi="Century Gothic"/>
              </w:rPr>
            </w:pPr>
          </w:p>
          <w:p w14:paraId="5DCF04F4" w14:textId="77777777" w:rsidR="00C23273" w:rsidRDefault="00C23273" w:rsidP="00B11C1B">
            <w:pPr>
              <w:spacing w:before="120" w:after="120"/>
              <w:rPr>
                <w:rFonts w:ascii="Century Gothic" w:hAnsi="Century Gothic"/>
              </w:rPr>
            </w:pPr>
          </w:p>
          <w:p w14:paraId="69FDE227" w14:textId="77777777" w:rsidR="00C23273" w:rsidRDefault="00C23273" w:rsidP="00B11C1B">
            <w:pPr>
              <w:spacing w:before="120" w:after="12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(jméno, adresa, odbornost, telefon)</w:t>
            </w:r>
          </w:p>
          <w:p w14:paraId="4BD9D705" w14:textId="77777777" w:rsidR="00C23273" w:rsidRDefault="00C23273" w:rsidP="00B11C1B">
            <w:pPr>
              <w:spacing w:before="120" w:after="120"/>
              <w:rPr>
                <w:rFonts w:ascii="Century Gothic" w:hAnsi="Century Gothic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F1AC762" w14:textId="77777777" w:rsidR="00C23273" w:rsidRDefault="00C23273" w:rsidP="00B11C1B">
            <w:pPr>
              <w:spacing w:before="120" w:after="120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C23273" w14:paraId="45E3B61A" w14:textId="77777777" w:rsidTr="00B11C1B">
        <w:trPr>
          <w:trHeight w:val="446"/>
        </w:trPr>
        <w:tc>
          <w:tcPr>
            <w:tcW w:w="3072" w:type="dxa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nil"/>
            </w:tcBorders>
            <w:vAlign w:val="bottom"/>
          </w:tcPr>
          <w:p w14:paraId="1B47D573" w14:textId="77777777" w:rsidR="00C23273" w:rsidRDefault="00C23273" w:rsidP="00B11C1B">
            <w:pPr>
              <w:spacing w:before="120" w:after="12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974" w:type="dxa"/>
            <w:tcBorders>
              <w:top w:val="single" w:sz="12" w:space="0" w:color="auto"/>
              <w:left w:val="nil"/>
              <w:bottom w:val="single" w:sz="4" w:space="0" w:color="FFFFFF"/>
              <w:right w:val="single" w:sz="4" w:space="0" w:color="FFFFFF"/>
            </w:tcBorders>
            <w:vAlign w:val="bottom"/>
          </w:tcPr>
          <w:p w14:paraId="2DD45593" w14:textId="77777777" w:rsidR="00C23273" w:rsidRDefault="00C23273" w:rsidP="00B11C1B">
            <w:pPr>
              <w:spacing w:before="120" w:after="120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14:paraId="4BCDEB25" w14:textId="77777777" w:rsidR="00C23273" w:rsidRDefault="00C23273" w:rsidP="00C23273">
      <w:pPr>
        <w:spacing w:line="276" w:lineRule="auto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Poznámky</w:t>
      </w:r>
    </w:p>
    <w:tbl>
      <w:tblPr>
        <w:tblW w:w="9606" w:type="dxa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C23273" w14:paraId="2CF0D252" w14:textId="77777777" w:rsidTr="00B11C1B">
        <w:trPr>
          <w:trHeight w:val="1392"/>
        </w:trPr>
        <w:tc>
          <w:tcPr>
            <w:tcW w:w="9606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35C2D344" w14:textId="77777777" w:rsidR="00C23273" w:rsidRDefault="00C23273" w:rsidP="00B11C1B">
            <w:pPr>
              <w:spacing w:line="276" w:lineRule="auto"/>
              <w:rPr>
                <w:rFonts w:ascii="Century Gothic" w:hAnsi="Century Gothic"/>
              </w:rPr>
            </w:pPr>
          </w:p>
          <w:p w14:paraId="0E2FB5F7" w14:textId="77777777" w:rsidR="00C23273" w:rsidRDefault="00C23273" w:rsidP="00B11C1B">
            <w:pPr>
              <w:spacing w:line="276" w:lineRule="auto"/>
              <w:rPr>
                <w:rFonts w:ascii="Century Gothic" w:hAnsi="Century Gothic"/>
              </w:rPr>
            </w:pPr>
          </w:p>
          <w:p w14:paraId="57648B89" w14:textId="77777777" w:rsidR="00C23273" w:rsidRDefault="00C23273" w:rsidP="00B11C1B">
            <w:pPr>
              <w:spacing w:line="276" w:lineRule="auto"/>
              <w:rPr>
                <w:rFonts w:ascii="Century Gothic" w:hAnsi="Century Gothic"/>
              </w:rPr>
            </w:pPr>
          </w:p>
          <w:p w14:paraId="4749F98F" w14:textId="77777777" w:rsidR="00C23273" w:rsidRDefault="00C23273" w:rsidP="00B11C1B">
            <w:pPr>
              <w:spacing w:line="276" w:lineRule="auto"/>
              <w:rPr>
                <w:rFonts w:ascii="Century Gothic" w:hAnsi="Century Gothic"/>
              </w:rPr>
            </w:pPr>
          </w:p>
          <w:p w14:paraId="7BF7C746" w14:textId="77777777" w:rsidR="00C23273" w:rsidRDefault="00C23273" w:rsidP="00B11C1B">
            <w:pPr>
              <w:spacing w:line="276" w:lineRule="auto"/>
              <w:rPr>
                <w:rFonts w:ascii="Century Gothic" w:hAnsi="Century Gothic"/>
              </w:rPr>
            </w:pPr>
          </w:p>
          <w:p w14:paraId="6BA4D0F2" w14:textId="77777777" w:rsidR="00C23273" w:rsidRDefault="00C23273" w:rsidP="00B11C1B">
            <w:pPr>
              <w:spacing w:line="276" w:lineRule="auto"/>
              <w:rPr>
                <w:rFonts w:ascii="Century Gothic" w:hAnsi="Century Gothic"/>
              </w:rPr>
            </w:pPr>
          </w:p>
        </w:tc>
      </w:tr>
    </w:tbl>
    <w:p w14:paraId="2DC157C0" w14:textId="77777777" w:rsidR="00C23273" w:rsidRDefault="00C23273" w:rsidP="00C23273">
      <w:pPr>
        <w:spacing w:line="276" w:lineRule="auto"/>
        <w:rPr>
          <w:rFonts w:ascii="Century Gothic" w:hAnsi="Century Gothic"/>
          <w:sz w:val="12"/>
          <w:szCs w:val="12"/>
        </w:rPr>
      </w:pPr>
    </w:p>
    <w:p w14:paraId="6D5030EC" w14:textId="77777777" w:rsidR="00C23273" w:rsidRDefault="00C23273" w:rsidP="00C23273">
      <w:pPr>
        <w:spacing w:line="276" w:lineRule="auto"/>
        <w:rPr>
          <w:rFonts w:ascii="Century Gothic" w:hAnsi="Century Gothic"/>
          <w:sz w:val="12"/>
          <w:szCs w:val="12"/>
        </w:rPr>
      </w:pPr>
      <w:r>
        <w:rPr>
          <w:rFonts w:ascii="Century Gothic" w:hAnsi="Century Gothic"/>
        </w:rPr>
        <w:t>Datum:</w:t>
      </w:r>
    </w:p>
    <w:p w14:paraId="3871B536" w14:textId="77777777" w:rsidR="00C23273" w:rsidRDefault="00C23273" w:rsidP="00C23273">
      <w:pPr>
        <w:spacing w:line="276" w:lineRule="auto"/>
        <w:rPr>
          <w:rFonts w:ascii="Century Gothic" w:hAnsi="Century Gothic"/>
          <w:sz w:val="12"/>
          <w:szCs w:val="12"/>
        </w:rPr>
      </w:pPr>
    </w:p>
    <w:p w14:paraId="7D41AC9C" w14:textId="77777777" w:rsidR="00C23273" w:rsidRDefault="00C23273" w:rsidP="00C23273">
      <w:pPr>
        <w:spacing w:line="276" w:lineRule="auto"/>
        <w:rPr>
          <w:rFonts w:ascii="Century Gothic" w:hAnsi="Century Gothic"/>
          <w:sz w:val="12"/>
          <w:szCs w:val="12"/>
        </w:rPr>
      </w:pPr>
    </w:p>
    <w:p w14:paraId="5B87CE43" w14:textId="77777777" w:rsidR="00C23273" w:rsidRDefault="00C23273" w:rsidP="00C23273">
      <w:pPr>
        <w:spacing w:line="276" w:lineRule="auto"/>
        <w:rPr>
          <w:rFonts w:ascii="Century Gothic" w:hAnsi="Century Gothic"/>
          <w:sz w:val="18"/>
          <w:szCs w:val="18"/>
        </w:rPr>
      </w:pPr>
    </w:p>
    <w:p w14:paraId="0400C845" w14:textId="77777777" w:rsidR="00C23273" w:rsidRDefault="00C23273" w:rsidP="00C23273">
      <w:pPr>
        <w:spacing w:line="276" w:lineRule="auto"/>
      </w:pPr>
      <w:r>
        <w:rPr>
          <w:rFonts w:ascii="Century Gothic" w:hAnsi="Century Gothic"/>
        </w:rPr>
        <w:t>Razítko a podpis lékaře</w:t>
      </w:r>
      <w:r>
        <w:rPr>
          <w:sz w:val="22"/>
          <w:szCs w:val="22"/>
        </w:rPr>
        <w:t>:</w:t>
      </w:r>
      <w:r>
        <w:t xml:space="preserve"> </w:t>
      </w:r>
    </w:p>
    <w:p w14:paraId="30249924" w14:textId="25F715B7" w:rsidR="00375B85" w:rsidRPr="00C23273" w:rsidRDefault="00375B85" w:rsidP="00C23273"/>
    <w:sectPr w:rsidR="00375B85" w:rsidRPr="00C23273" w:rsidSect="008F6803">
      <w:headerReference w:type="default" r:id="rId8"/>
      <w:footerReference w:type="default" r:id="rId9"/>
      <w:pgSz w:w="11900" w:h="16840" w:code="9"/>
      <w:pgMar w:top="3060" w:right="1127" w:bottom="2160" w:left="993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3540CC" w14:textId="77777777" w:rsidR="00612435" w:rsidRDefault="00612435" w:rsidP="00585905">
      <w:r>
        <w:separator/>
      </w:r>
    </w:p>
  </w:endnote>
  <w:endnote w:type="continuationSeparator" w:id="0">
    <w:p w14:paraId="40404672" w14:textId="77777777" w:rsidR="00612435" w:rsidRDefault="00612435" w:rsidP="00585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Bw Modelica">
    <w:altName w:val="Courier New"/>
    <w:panose1 w:val="00000000000000000000"/>
    <w:charset w:val="00"/>
    <w:family w:val="auto"/>
    <w:notTrueType/>
    <w:pitch w:val="variable"/>
    <w:sig w:usb0="00000001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2C674" w14:textId="77777777" w:rsidR="00612435" w:rsidRDefault="00612435" w:rsidP="007E3B77">
    <w:pPr>
      <w:tabs>
        <w:tab w:val="left" w:pos="2735"/>
        <w:tab w:val="left" w:pos="6073"/>
      </w:tabs>
      <w:rPr>
        <w:rFonts w:ascii="Bw Modelica" w:eastAsia="Times New Roman" w:hAnsi="Bw Modelica"/>
        <w:color w:val="000000"/>
        <w:sz w:val="18"/>
        <w:szCs w:val="18"/>
        <w:lang w:eastAsia="cs-CZ"/>
      </w:rPr>
    </w:pPr>
  </w:p>
  <w:p w14:paraId="52442483" w14:textId="77777777" w:rsidR="00612435" w:rsidRDefault="00612435" w:rsidP="00FE5565">
    <w:pPr>
      <w:tabs>
        <w:tab w:val="left" w:pos="2735"/>
        <w:tab w:val="left" w:pos="6073"/>
      </w:tabs>
      <w:rPr>
        <w:rFonts w:ascii="Century Gothic" w:eastAsia="Times New Roman" w:hAnsi="Century Gothic"/>
        <w:b/>
        <w:bCs/>
        <w:color w:val="83ACD6"/>
        <w:sz w:val="16"/>
        <w:szCs w:val="16"/>
        <w:lang w:eastAsia="cs-CZ"/>
      </w:rPr>
    </w:pPr>
    <w:r>
      <w:rPr>
        <w:rFonts w:ascii="Century Gothic" w:eastAsia="Times New Roman" w:hAnsi="Century Gothic"/>
        <w:color w:val="000000"/>
        <w:sz w:val="16"/>
        <w:szCs w:val="16"/>
        <w:lang w:eastAsia="cs-CZ"/>
      </w:rPr>
      <w:tab/>
    </w:r>
  </w:p>
  <w:p w14:paraId="1B39944D" w14:textId="77777777" w:rsidR="00612435" w:rsidRDefault="0061243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1C2F55" w14:textId="77777777" w:rsidR="00612435" w:rsidRDefault="00612435" w:rsidP="00585905">
      <w:r>
        <w:separator/>
      </w:r>
    </w:p>
  </w:footnote>
  <w:footnote w:type="continuationSeparator" w:id="0">
    <w:p w14:paraId="1D24A532" w14:textId="77777777" w:rsidR="00612435" w:rsidRDefault="00612435" w:rsidP="005859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98F6D3" w14:textId="5DBEF5D5" w:rsidR="00612435" w:rsidRPr="00F47B70" w:rsidRDefault="00612435" w:rsidP="00F47B7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01E9C5D9" wp14:editId="1C8365B4">
          <wp:simplePos x="0" y="0"/>
          <wp:positionH relativeFrom="column">
            <wp:posOffset>-617115</wp:posOffset>
          </wp:positionH>
          <wp:positionV relativeFrom="paragraph">
            <wp:posOffset>-132570</wp:posOffset>
          </wp:positionV>
          <wp:extent cx="7572438" cy="10708499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438" cy="107084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19C48"/>
    <w:multiLevelType w:val="hybridMultilevel"/>
    <w:tmpl w:val="FFFFFFFF"/>
    <w:lvl w:ilvl="0" w:tplc="53B76D34">
      <w:numFmt w:val="bullet"/>
      <w:lvlText w:val="·"/>
      <w:lvlJc w:val="left"/>
      <w:rPr>
        <w:rFonts w:ascii="Symbol" w:eastAsia="Times New Roman" w:hAnsi="Symbol" w:cs="Symbol"/>
      </w:rPr>
    </w:lvl>
    <w:lvl w:ilvl="1" w:tplc="2B5C8275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35B8C66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240E50F0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57079332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77A4A2BE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00A02551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027BAD19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68DEC67F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" w15:restartNumberingAfterBreak="0">
    <w:nsid w:val="11162342"/>
    <w:multiLevelType w:val="hybridMultilevel"/>
    <w:tmpl w:val="A62C6C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A39F6"/>
    <w:multiLevelType w:val="hybridMultilevel"/>
    <w:tmpl w:val="95520A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F07653"/>
    <w:multiLevelType w:val="hybridMultilevel"/>
    <w:tmpl w:val="434AC31A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31C592F"/>
    <w:multiLevelType w:val="hybridMultilevel"/>
    <w:tmpl w:val="FFFFFFFF"/>
    <w:lvl w:ilvl="0" w:tplc="5C76998F">
      <w:numFmt w:val="bullet"/>
      <w:lvlText w:val="·"/>
      <w:lvlJc w:val="left"/>
      <w:rPr>
        <w:rFonts w:ascii="Symbol" w:eastAsia="Times New Roman" w:hAnsi="Symbol" w:cs="Symbol"/>
      </w:rPr>
    </w:lvl>
    <w:lvl w:ilvl="1" w:tplc="7D2DD786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6629648D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152F4DA4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2B7C85A1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08CDB728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2BD120D2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5FA75149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6C7DB08D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5" w15:restartNumberingAfterBreak="0">
    <w:nsid w:val="339E7C43"/>
    <w:multiLevelType w:val="hybridMultilevel"/>
    <w:tmpl w:val="F7041D1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405339B"/>
    <w:multiLevelType w:val="hybridMultilevel"/>
    <w:tmpl w:val="1486B3C0"/>
    <w:lvl w:ilvl="0" w:tplc="D7E290A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AB5E95"/>
    <w:multiLevelType w:val="hybridMultilevel"/>
    <w:tmpl w:val="FFFFFFFF"/>
    <w:lvl w:ilvl="0" w:tplc="7504EDB7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7F3F06D1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B525D6B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0AACD8AD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76CD75D8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0599CA8E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4C4D451C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7424676B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1C752ACC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8" w15:restartNumberingAfterBreak="0">
    <w:nsid w:val="55AC77D5"/>
    <w:multiLevelType w:val="hybridMultilevel"/>
    <w:tmpl w:val="B03463E0"/>
    <w:lvl w:ilvl="0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588C2EBA"/>
    <w:multiLevelType w:val="hybridMultilevel"/>
    <w:tmpl w:val="E0FE36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7E54BE"/>
    <w:multiLevelType w:val="hybridMultilevel"/>
    <w:tmpl w:val="FFFFFFFF"/>
    <w:lvl w:ilvl="0" w:tplc="12C3BC90">
      <w:numFmt w:val="bullet"/>
      <w:lvlText w:val="·"/>
      <w:lvlJc w:val="left"/>
      <w:rPr>
        <w:rFonts w:ascii="Symbol" w:eastAsia="Times New Roman" w:hAnsi="Symbol" w:cs="Symbol"/>
      </w:rPr>
    </w:lvl>
    <w:lvl w:ilvl="1" w:tplc="12FD1669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269C3479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5A9B69FE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2E386EC8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168FC6C1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0430D45C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2A44E7F9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64EDCFCA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1" w15:restartNumberingAfterBreak="0">
    <w:nsid w:val="6585567B"/>
    <w:multiLevelType w:val="hybridMultilevel"/>
    <w:tmpl w:val="FFFFFFFF"/>
    <w:lvl w:ilvl="0" w:tplc="1ACA496C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6F43813C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7CE2023C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D6E53AF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43854C9B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7B76E98E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31A4B6F5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28C2B255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4C546D5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2" w15:restartNumberingAfterBreak="0">
    <w:nsid w:val="6AFC0939"/>
    <w:multiLevelType w:val="hybridMultilevel"/>
    <w:tmpl w:val="6A50148C"/>
    <w:lvl w:ilvl="0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714C3A37"/>
    <w:multiLevelType w:val="hybridMultilevel"/>
    <w:tmpl w:val="21D8C1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0878EC"/>
    <w:multiLevelType w:val="hybridMultilevel"/>
    <w:tmpl w:val="A992B7A4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E8A40A4"/>
    <w:multiLevelType w:val="hybridMultilevel"/>
    <w:tmpl w:val="3508CB8C"/>
    <w:lvl w:ilvl="0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11"/>
  </w:num>
  <w:num w:numId="5">
    <w:abstractNumId w:val="3"/>
  </w:num>
  <w:num w:numId="6">
    <w:abstractNumId w:val="0"/>
  </w:num>
  <w:num w:numId="7">
    <w:abstractNumId w:val="9"/>
  </w:num>
  <w:num w:numId="8">
    <w:abstractNumId w:val="14"/>
  </w:num>
  <w:num w:numId="9">
    <w:abstractNumId w:val="5"/>
  </w:num>
  <w:num w:numId="10">
    <w:abstractNumId w:val="15"/>
  </w:num>
  <w:num w:numId="11">
    <w:abstractNumId w:val="7"/>
  </w:num>
  <w:num w:numId="12">
    <w:abstractNumId w:val="12"/>
  </w:num>
  <w:num w:numId="13">
    <w:abstractNumId w:val="2"/>
  </w:num>
  <w:num w:numId="14">
    <w:abstractNumId w:val="1"/>
  </w:num>
  <w:num w:numId="15">
    <w:abstractNumId w:val="8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431"/>
    <w:rsid w:val="00011817"/>
    <w:rsid w:val="00091397"/>
    <w:rsid w:val="001168C5"/>
    <w:rsid w:val="0012124C"/>
    <w:rsid w:val="00162BBD"/>
    <w:rsid w:val="001665C6"/>
    <w:rsid w:val="00173F8C"/>
    <w:rsid w:val="00186984"/>
    <w:rsid w:val="001A07B9"/>
    <w:rsid w:val="001B775D"/>
    <w:rsid w:val="00233426"/>
    <w:rsid w:val="00244FA8"/>
    <w:rsid w:val="00247327"/>
    <w:rsid w:val="002853F7"/>
    <w:rsid w:val="003304AA"/>
    <w:rsid w:val="00335F1D"/>
    <w:rsid w:val="00370C67"/>
    <w:rsid w:val="00374EB7"/>
    <w:rsid w:val="00375B85"/>
    <w:rsid w:val="00382B3C"/>
    <w:rsid w:val="00387AB8"/>
    <w:rsid w:val="003C39AB"/>
    <w:rsid w:val="003D013D"/>
    <w:rsid w:val="00425AD2"/>
    <w:rsid w:val="00426EB7"/>
    <w:rsid w:val="00434AD4"/>
    <w:rsid w:val="004773A2"/>
    <w:rsid w:val="004B2913"/>
    <w:rsid w:val="004E13C6"/>
    <w:rsid w:val="004F0651"/>
    <w:rsid w:val="00585905"/>
    <w:rsid w:val="00594DA8"/>
    <w:rsid w:val="005A6C18"/>
    <w:rsid w:val="005C60C9"/>
    <w:rsid w:val="005D19A6"/>
    <w:rsid w:val="00612435"/>
    <w:rsid w:val="00613714"/>
    <w:rsid w:val="006472AA"/>
    <w:rsid w:val="006706EA"/>
    <w:rsid w:val="0069225D"/>
    <w:rsid w:val="006E5FF4"/>
    <w:rsid w:val="00701D4F"/>
    <w:rsid w:val="00734544"/>
    <w:rsid w:val="0074587C"/>
    <w:rsid w:val="00786C1D"/>
    <w:rsid w:val="007A543B"/>
    <w:rsid w:val="007E3B77"/>
    <w:rsid w:val="00811620"/>
    <w:rsid w:val="0081294B"/>
    <w:rsid w:val="00821431"/>
    <w:rsid w:val="00871BFD"/>
    <w:rsid w:val="008930E5"/>
    <w:rsid w:val="00894F53"/>
    <w:rsid w:val="008C0619"/>
    <w:rsid w:val="008E0692"/>
    <w:rsid w:val="008F0CD8"/>
    <w:rsid w:val="008F6803"/>
    <w:rsid w:val="009149A1"/>
    <w:rsid w:val="00925CBE"/>
    <w:rsid w:val="00932B4C"/>
    <w:rsid w:val="0094283A"/>
    <w:rsid w:val="00946B86"/>
    <w:rsid w:val="00984A94"/>
    <w:rsid w:val="009D58D6"/>
    <w:rsid w:val="009F741F"/>
    <w:rsid w:val="00A12D49"/>
    <w:rsid w:val="00A20248"/>
    <w:rsid w:val="00A23C3A"/>
    <w:rsid w:val="00A33E7B"/>
    <w:rsid w:val="00A413D1"/>
    <w:rsid w:val="00A45499"/>
    <w:rsid w:val="00A45F06"/>
    <w:rsid w:val="00A6009D"/>
    <w:rsid w:val="00A65201"/>
    <w:rsid w:val="00A65EA0"/>
    <w:rsid w:val="00A72813"/>
    <w:rsid w:val="00A74D59"/>
    <w:rsid w:val="00A87CE7"/>
    <w:rsid w:val="00AC69BC"/>
    <w:rsid w:val="00B038C3"/>
    <w:rsid w:val="00B04078"/>
    <w:rsid w:val="00B058EA"/>
    <w:rsid w:val="00B4279D"/>
    <w:rsid w:val="00B54EA0"/>
    <w:rsid w:val="00B75CEF"/>
    <w:rsid w:val="00BB64AF"/>
    <w:rsid w:val="00BD1B93"/>
    <w:rsid w:val="00BF6C75"/>
    <w:rsid w:val="00C025D8"/>
    <w:rsid w:val="00C23273"/>
    <w:rsid w:val="00C332A2"/>
    <w:rsid w:val="00C37609"/>
    <w:rsid w:val="00C602B3"/>
    <w:rsid w:val="00C87177"/>
    <w:rsid w:val="00C95E5B"/>
    <w:rsid w:val="00C97802"/>
    <w:rsid w:val="00C97DAA"/>
    <w:rsid w:val="00CC393A"/>
    <w:rsid w:val="00CE73D7"/>
    <w:rsid w:val="00D268E8"/>
    <w:rsid w:val="00D37B7C"/>
    <w:rsid w:val="00D42E95"/>
    <w:rsid w:val="00D612E2"/>
    <w:rsid w:val="00DB0636"/>
    <w:rsid w:val="00E530CD"/>
    <w:rsid w:val="00E81C1A"/>
    <w:rsid w:val="00E92697"/>
    <w:rsid w:val="00E9416D"/>
    <w:rsid w:val="00EB5C05"/>
    <w:rsid w:val="00EF4950"/>
    <w:rsid w:val="00F03270"/>
    <w:rsid w:val="00F15465"/>
    <w:rsid w:val="00F47B70"/>
    <w:rsid w:val="00F73C4B"/>
    <w:rsid w:val="00FC35F5"/>
    <w:rsid w:val="00FE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663408"/>
  <w14:defaultImageDpi w14:val="32767"/>
  <w15:chartTrackingRefBased/>
  <w15:docId w15:val="{8F7AF30D-1121-484D-9D04-1E9AF0B16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E3B77"/>
    <w:pPr>
      <w:keepNext/>
      <w:keepLines/>
      <w:spacing w:before="24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8590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85905"/>
  </w:style>
  <w:style w:type="paragraph" w:styleId="Zpat">
    <w:name w:val="footer"/>
    <w:basedOn w:val="Normln"/>
    <w:link w:val="ZpatChar"/>
    <w:uiPriority w:val="99"/>
    <w:unhideWhenUsed/>
    <w:rsid w:val="0058590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85905"/>
  </w:style>
  <w:style w:type="character" w:styleId="Hypertextovodkaz">
    <w:name w:val="Hyperlink"/>
    <w:uiPriority w:val="99"/>
    <w:unhideWhenUsed/>
    <w:rsid w:val="00D37B7C"/>
    <w:rPr>
      <w:color w:val="0563C1"/>
      <w:u w:val="single"/>
    </w:rPr>
  </w:style>
  <w:style w:type="character" w:customStyle="1" w:styleId="Nadpis1Char">
    <w:name w:val="Nadpis 1 Char"/>
    <w:link w:val="Nadpis1"/>
    <w:uiPriority w:val="9"/>
    <w:rsid w:val="007E3B77"/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14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21431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ln"/>
    <w:link w:val="HeadingChar"/>
    <w:qFormat/>
    <w:rsid w:val="006706EA"/>
    <w:rPr>
      <w:rFonts w:ascii="Arial" w:hAnsi="Arial" w:cs="Arial"/>
      <w:b/>
      <w:color w:val="83ACD6"/>
      <w:sz w:val="22"/>
      <w:szCs w:val="22"/>
    </w:rPr>
  </w:style>
  <w:style w:type="paragraph" w:customStyle="1" w:styleId="Body">
    <w:name w:val="Body"/>
    <w:basedOn w:val="Normln"/>
    <w:link w:val="BodyChar"/>
    <w:qFormat/>
    <w:rsid w:val="006706EA"/>
    <w:rPr>
      <w:rFonts w:ascii="Arial" w:hAnsi="Arial" w:cs="Arial"/>
      <w:sz w:val="22"/>
      <w:szCs w:val="22"/>
    </w:rPr>
  </w:style>
  <w:style w:type="character" w:customStyle="1" w:styleId="HeadingChar">
    <w:name w:val="Heading Char"/>
    <w:link w:val="Heading"/>
    <w:rsid w:val="006706EA"/>
    <w:rPr>
      <w:rFonts w:ascii="Arial" w:hAnsi="Arial" w:cs="Arial"/>
      <w:b/>
      <w:color w:val="83ACD6"/>
      <w:sz w:val="22"/>
      <w:szCs w:val="22"/>
      <w:lang w:val="cs-CZ"/>
    </w:rPr>
  </w:style>
  <w:style w:type="character" w:customStyle="1" w:styleId="BodyChar">
    <w:name w:val="Body Char"/>
    <w:link w:val="Body"/>
    <w:rsid w:val="006706EA"/>
    <w:rPr>
      <w:rFonts w:ascii="Arial" w:hAnsi="Arial" w:cs="Arial"/>
      <w:sz w:val="22"/>
      <w:szCs w:val="22"/>
      <w:lang w:val="cs-CZ"/>
    </w:rPr>
  </w:style>
  <w:style w:type="paragraph" w:styleId="Odstavecseseznamem">
    <w:name w:val="List Paragraph"/>
    <w:basedOn w:val="Normln"/>
    <w:uiPriority w:val="34"/>
    <w:qFormat/>
    <w:rsid w:val="00C37609"/>
    <w:pPr>
      <w:ind w:left="720"/>
      <w:contextualSpacing/>
    </w:pPr>
  </w:style>
  <w:style w:type="table" w:styleId="Mkatabulky">
    <w:name w:val="Table Grid"/>
    <w:basedOn w:val="Normlntabulka"/>
    <w:uiPriority w:val="39"/>
    <w:rsid w:val="00BD1B9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C23273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8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koprivova\AppData\Local\Microsoft\Windows\INetCache\Content.Outlook\YS46BLPL\Hlavickovy_papir_SC_SH_template%20IV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A7C9D4E-234B-44AC-9091-72BF7685E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Hlavickovy_papir_SC_SH_template IV</Template>
  <TotalTime>1</TotalTime>
  <Pages>3</Pages>
  <Words>135</Words>
  <Characters>797</Characters>
  <Application>Microsoft Office Word</Application>
  <DocSecurity>0</DocSecurity>
  <Lines>6</Lines>
  <Paragraphs>1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Koprivova [SeniorHolding]</dc:creator>
  <cp:keywords/>
  <cp:lastModifiedBy>Humpolec Socialni1 [SeneCura CZ]</cp:lastModifiedBy>
  <cp:revision>2</cp:revision>
  <cp:lastPrinted>2024-07-03T12:23:00Z</cp:lastPrinted>
  <dcterms:created xsi:type="dcterms:W3CDTF">2024-07-19T08:01:00Z</dcterms:created>
  <dcterms:modified xsi:type="dcterms:W3CDTF">2024-07-19T08:01:00Z</dcterms:modified>
</cp:coreProperties>
</file>